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D9" w:rsidRDefault="009C1EB8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-490220</wp:posOffset>
            </wp:positionH>
            <wp:positionV relativeFrom="paragraph">
              <wp:posOffset>314325</wp:posOffset>
            </wp:positionV>
            <wp:extent cx="6698615" cy="6791325"/>
            <wp:effectExtent l="0" t="0" r="6985" b="9525"/>
            <wp:wrapSquare wrapText="bothSides"/>
            <wp:docPr id="2" name="Afbeelding 2" descr="http://www.dierenhulpzondergrenzen.com/Images/kids/Kleurplaat/Hon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erenhulpzondergrenzen.com/Images/kids/Kleurplaat/Hond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B8"/>
    <w:rsid w:val="00993ED9"/>
    <w:rsid w:val="009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7D79-F4B2-4E5D-BF40-D5C8230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C4F0B582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Lekenlinge.local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218714   Iris Ouwehand</dc:creator>
  <cp:keywords/>
  <dc:description/>
  <cp:lastModifiedBy>218714   Iris Ouwehand</cp:lastModifiedBy>
  <cp:revision>1</cp:revision>
  <dcterms:created xsi:type="dcterms:W3CDTF">2016-03-30T12:48:00Z</dcterms:created>
  <dcterms:modified xsi:type="dcterms:W3CDTF">2016-03-30T12:50:00Z</dcterms:modified>
</cp:coreProperties>
</file>