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ED9" w:rsidRDefault="00AF0C8D">
      <w:r>
        <w:rPr>
          <w:noProof/>
          <w:lang w:eastAsia="nl-NL"/>
        </w:rPr>
        <w:drawing>
          <wp:inline distT="0" distB="0" distL="0" distR="0" wp14:anchorId="44009399" wp14:editId="71F7D101">
            <wp:extent cx="5760720" cy="6711652"/>
            <wp:effectExtent l="0" t="0" r="0" b="0"/>
            <wp:docPr id="1" name="Afbeelding 1" descr="http://www.kleurplaten-voor-kids.nl/components/com_joomgallery/img_pictures/dieren_8/honden_en_poezen_30/honden-kleurplaat-33_20100201_1965208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kleurplaten-voor-kids.nl/components/com_joomgallery/img_pictures/dieren_8/honden_en_poezen_30/honden-kleurplaat-33_20100201_19652081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711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93E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C8D"/>
    <w:rsid w:val="00993ED9"/>
    <w:rsid w:val="00AF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1FCDC0-7FED-45A9-B6A1-83DC1A55D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C4F0B582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Lekenlinge.local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218714   Iris Ouwehand</dc:creator>
  <cp:keywords/>
  <dc:description/>
  <cp:lastModifiedBy>218714   Iris Ouwehand</cp:lastModifiedBy>
  <cp:revision>1</cp:revision>
  <dcterms:created xsi:type="dcterms:W3CDTF">2016-03-30T12:46:00Z</dcterms:created>
  <dcterms:modified xsi:type="dcterms:W3CDTF">2016-03-30T12:48:00Z</dcterms:modified>
</cp:coreProperties>
</file>